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承德市自然资源和规划局高新区分局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 w:cs="Tahoma"/>
          <w:kern w:val="0"/>
          <w:sz w:val="44"/>
          <w:szCs w:val="44"/>
        </w:rPr>
        <w:t>年度项目</w:t>
      </w:r>
      <w:r>
        <w:rPr>
          <w:rFonts w:hint="eastAsia" w:ascii="方正小标宋_GBK" w:hAnsi="宋体" w:eastAsia="方正小标宋_GBK"/>
          <w:sz w:val="44"/>
          <w:szCs w:val="44"/>
        </w:rPr>
        <w:t>绩效自评工作报告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ascii="仿宋_GB2312" w:hAnsi="宋体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一、绩效自评工作组织开展情况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根据本年工作安排，我分局将自评项目资金落实到位，所有项目资金按合同规定支付，与预算相符。项目资金严格按照项目内容使用，在使用资金时全部通过国库集中支付，杜绝虚报、挤占、挪用等情况。项目过程中全部按合同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二、绩效目标实现情况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2023年，我分局预算项目共8个，预算资金190万元。其中完成支付的项目8个，总支付金额190万元。本年度各项目均已完成支付，各预算目标已完成，但群众满意度仍有上升的空间，接下来将加大资金申请力度，提高服务质量，争取完成全部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三、绩效目标设定质量情况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通过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与本单位</w:t>
      </w:r>
      <w:r>
        <w:rPr>
          <w:rFonts w:hint="eastAsia" w:ascii="仿宋_GB2312" w:hAnsi="宋体" w:eastAsia="仿宋_GB2312"/>
          <w:sz w:val="32"/>
          <w:szCs w:val="32"/>
        </w:rPr>
        <w:t>绩效自评结果对比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，基本上完成了</w:t>
      </w:r>
      <w:r>
        <w:rPr>
          <w:rFonts w:hint="eastAsia" w:ascii="仿宋_GB2312" w:hAnsi="宋体" w:eastAsia="仿宋_GB2312"/>
          <w:sz w:val="32"/>
          <w:szCs w:val="32"/>
        </w:rPr>
        <w:t>年初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设定的</w:t>
      </w:r>
      <w:r>
        <w:rPr>
          <w:rFonts w:hint="eastAsia" w:ascii="仿宋_GB2312" w:hAnsi="宋体" w:eastAsia="仿宋_GB2312"/>
          <w:sz w:val="32"/>
          <w:szCs w:val="32"/>
        </w:rPr>
        <w:t>绩效目标，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但群众满意度仍有上升空间。本年根据实际情况，分别从项目的质量、数量、时效、成本等多项指标中进行了绩效目标的设定，根据各项目的实际情况逐项分析并做出说明，项目的完成质量良好</w:t>
      </w:r>
      <w:r>
        <w:rPr>
          <w:rFonts w:hint="eastAsia" w:ascii="仿宋_GB2312" w:hAnsi="宋体" w:eastAsia="仿宋_GB2312"/>
          <w:sz w:val="32"/>
          <w:szCs w:val="32"/>
        </w:rPr>
        <w:t>，绩效指标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设置</w:t>
      </w:r>
      <w:r>
        <w:rPr>
          <w:rFonts w:hint="eastAsia" w:ascii="仿宋_GB2312" w:hAnsi="宋体" w:eastAsia="仿宋_GB2312"/>
          <w:sz w:val="32"/>
          <w:szCs w:val="32"/>
        </w:rPr>
        <w:t>科学合理、全面完整，绩效标准恰当适宜、易于评价。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四、整改措施及结果应用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目前服务对象满意度情况有待提高，接下来将强化服务内容，针对不同服务对象采取不同服务方式，争取将满意度情况得到提升。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2024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年5月7日</w:t>
      </w:r>
    </w:p>
    <w:sectPr>
      <w:pgSz w:w="11906" w:h="16838"/>
      <w:pgMar w:top="1701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U5MDZhZWMzNDE4YjNiNDYxMGE5OGNhZDM1NjdmNGQifQ=="/>
  </w:docVars>
  <w:rsids>
    <w:rsidRoot w:val="00EF16A3"/>
    <w:rsid w:val="00116B77"/>
    <w:rsid w:val="001627CF"/>
    <w:rsid w:val="00176210"/>
    <w:rsid w:val="00197168"/>
    <w:rsid w:val="001B2DD3"/>
    <w:rsid w:val="001D2D4C"/>
    <w:rsid w:val="003426C6"/>
    <w:rsid w:val="00383AC5"/>
    <w:rsid w:val="003B412A"/>
    <w:rsid w:val="00432709"/>
    <w:rsid w:val="00491FCD"/>
    <w:rsid w:val="004E6C05"/>
    <w:rsid w:val="004F6F9F"/>
    <w:rsid w:val="00546BCB"/>
    <w:rsid w:val="00597732"/>
    <w:rsid w:val="005C236C"/>
    <w:rsid w:val="005E6EC9"/>
    <w:rsid w:val="00665896"/>
    <w:rsid w:val="0071336C"/>
    <w:rsid w:val="0071475B"/>
    <w:rsid w:val="00793214"/>
    <w:rsid w:val="00793D1A"/>
    <w:rsid w:val="007D43DA"/>
    <w:rsid w:val="007E50DB"/>
    <w:rsid w:val="007E661D"/>
    <w:rsid w:val="007F5EE6"/>
    <w:rsid w:val="0081530B"/>
    <w:rsid w:val="00867186"/>
    <w:rsid w:val="008C31C3"/>
    <w:rsid w:val="008E0E58"/>
    <w:rsid w:val="00941865"/>
    <w:rsid w:val="00956836"/>
    <w:rsid w:val="00986803"/>
    <w:rsid w:val="0099577A"/>
    <w:rsid w:val="009B7ED4"/>
    <w:rsid w:val="009F1522"/>
    <w:rsid w:val="00A06D88"/>
    <w:rsid w:val="00AB70A8"/>
    <w:rsid w:val="00AF5C06"/>
    <w:rsid w:val="00B8177D"/>
    <w:rsid w:val="00B86365"/>
    <w:rsid w:val="00BE032C"/>
    <w:rsid w:val="00C242EC"/>
    <w:rsid w:val="00CE156F"/>
    <w:rsid w:val="00DE50A2"/>
    <w:rsid w:val="00DF6FF4"/>
    <w:rsid w:val="00E17D5D"/>
    <w:rsid w:val="00E61BFC"/>
    <w:rsid w:val="00E841B7"/>
    <w:rsid w:val="00ED5E84"/>
    <w:rsid w:val="00EF16A3"/>
    <w:rsid w:val="00F57E52"/>
    <w:rsid w:val="00FC020E"/>
    <w:rsid w:val="00FD1044"/>
    <w:rsid w:val="01D26574"/>
    <w:rsid w:val="0687087D"/>
    <w:rsid w:val="0A540824"/>
    <w:rsid w:val="10493D4A"/>
    <w:rsid w:val="23C71C0F"/>
    <w:rsid w:val="2A721A17"/>
    <w:rsid w:val="3F856BFF"/>
    <w:rsid w:val="4262280A"/>
    <w:rsid w:val="51817F8F"/>
    <w:rsid w:val="73926785"/>
    <w:rsid w:val="779C327F"/>
    <w:rsid w:val="7F68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1</Pages>
  <Words>447</Words>
  <Characters>462</Characters>
  <Lines>0</Lines>
  <Paragraphs>0</Paragraphs>
  <TotalTime>250</TotalTime>
  <ScaleCrop>false</ScaleCrop>
  <LinksUpToDate>false</LinksUpToDate>
  <CharactersWithSpaces>462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2019-11-14T00:58:00Z</dcterms:created>
  <dc:creator>user</dc:creator>
  <cp:lastModifiedBy>He.</cp:lastModifiedBy>
  <cp:lastPrinted>2020-02-05T06:09:00Z</cp:lastPrinted>
  <dcterms:modified xsi:type="dcterms:W3CDTF">2024-05-07T06:11:31Z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EF1CF140394C48C2A2CFA09653AD4D02</vt:lpwstr>
  </property>
</Properties>
</file>