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承德市自然资源和规划局高新区分局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年度项目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根据本年工作安排，我分局将自评项目资金落实到位，所有项目资金按合同规定支付，与预算相符。项目资金严格按照项目内容使用，在使用资金时全部通过国库集中支付，杜绝虚报、挤占、挪用等情况。项目过程中全部按合同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预算项目17个，预算资金359.45万元。其中完成支付的项目10个，总支付金额126.37万元，且全部完成绩效自评工作并在本年度完成支付，项目完成年初预算绩效目标。本年度因财政资金不足未能将全部预算项目完成绩效目标，接下来将加大资金申请力度，争取完成全部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通过绩效自评结果对比倒查的年初绩效目标设定质量情况，全面总结绩效目标设定是否清晰准确，绩效指标是否全面完整、科学合理，绩效标准是否恰当适宜、易于评价，深入分析原因，逐项查找差距。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目前存在服务对象满意度情况有待提高，接下来将进一步强化服务内容，针对不同服务对象采取不同服务方式，争取将满意度情况得到提升。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U5MDZhZWMzNDE4YjNiNDYxMGE5OGNhZDM1NjdmNGQifQ=="/>
  </w:docVars>
  <w:rsids>
    <w:rsidRoot w:val="00EF16A3"/>
    <w:rsid w:val="00116B77"/>
    <w:rsid w:val="001627CF"/>
    <w:rsid w:val="00176210"/>
    <w:rsid w:val="00197168"/>
    <w:rsid w:val="001B2DD3"/>
    <w:rsid w:val="001D2D4C"/>
    <w:rsid w:val="003426C6"/>
    <w:rsid w:val="00383AC5"/>
    <w:rsid w:val="003B412A"/>
    <w:rsid w:val="00432709"/>
    <w:rsid w:val="00491FCD"/>
    <w:rsid w:val="004E6C05"/>
    <w:rsid w:val="004F6F9F"/>
    <w:rsid w:val="00546BCB"/>
    <w:rsid w:val="00597732"/>
    <w:rsid w:val="005C236C"/>
    <w:rsid w:val="005E6EC9"/>
    <w:rsid w:val="00665896"/>
    <w:rsid w:val="0071336C"/>
    <w:rsid w:val="0071475B"/>
    <w:rsid w:val="00793214"/>
    <w:rsid w:val="00793D1A"/>
    <w:rsid w:val="007D43DA"/>
    <w:rsid w:val="007E50DB"/>
    <w:rsid w:val="007E661D"/>
    <w:rsid w:val="007F5EE6"/>
    <w:rsid w:val="0081530B"/>
    <w:rsid w:val="00867186"/>
    <w:rsid w:val="008C31C3"/>
    <w:rsid w:val="008E0E58"/>
    <w:rsid w:val="00941865"/>
    <w:rsid w:val="00956836"/>
    <w:rsid w:val="00986803"/>
    <w:rsid w:val="0099577A"/>
    <w:rsid w:val="009B7ED4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7D5D"/>
    <w:rsid w:val="00E61BFC"/>
    <w:rsid w:val="00E841B7"/>
    <w:rsid w:val="00ED5E84"/>
    <w:rsid w:val="00EF16A3"/>
    <w:rsid w:val="00F57E52"/>
    <w:rsid w:val="00FC020E"/>
    <w:rsid w:val="00FD1044"/>
    <w:rsid w:val="01D26574"/>
    <w:rsid w:val="0687087D"/>
    <w:rsid w:val="0A540824"/>
    <w:rsid w:val="10493D4A"/>
    <w:rsid w:val="23C71C0F"/>
    <w:rsid w:val="2A721A17"/>
    <w:rsid w:val="73926785"/>
    <w:rsid w:val="779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447</Words>
  <Characters>462</Characters>
  <Lines>0</Lines>
  <Paragraphs>0</Paragraphs>
  <TotalTime>106</TotalTime>
  <ScaleCrop>false</ScaleCrop>
  <LinksUpToDate>false</LinksUpToDate>
  <CharactersWithSpaces>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He.</cp:lastModifiedBy>
  <cp:lastPrinted>2020-02-05T06:09:00Z</cp:lastPrinted>
  <dcterms:modified xsi:type="dcterms:W3CDTF">2022-11-04T08:57:21Z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EF1CF140394C48C2A2CFA09653AD4D02</vt:lpwstr>
  </property>
</Properties>
</file>